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5"/>
        <w:gridCol w:w="9506"/>
      </w:tblGrid>
      <w:tr w:rsidR="00B944E0" w:rsidRPr="005F3585">
        <w:trPr>
          <w:trHeight w:val="1259"/>
          <w:jc w:val="center"/>
        </w:trPr>
        <w:tc>
          <w:tcPr>
            <w:tcW w:w="4695" w:type="dxa"/>
          </w:tcPr>
          <w:p w:rsidR="00B944E0" w:rsidRPr="005F3585" w:rsidRDefault="00B944E0" w:rsidP="000653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585">
              <w:rPr>
                <w:noProof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47.25pt;height:45.75pt;visibility:visible" filled="t">
                  <v:imagedata r:id="rId5" o:title=""/>
                </v:shape>
              </w:pict>
            </w:r>
          </w:p>
        </w:tc>
        <w:tc>
          <w:tcPr>
            <w:tcW w:w="9506" w:type="dxa"/>
            <w:vAlign w:val="center"/>
          </w:tcPr>
          <w:p w:rsidR="00B944E0" w:rsidRPr="005F3585" w:rsidRDefault="00B944E0" w:rsidP="0006539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3585">
              <w:rPr>
                <w:rFonts w:ascii="Times New Roman" w:hAnsi="Times New Roman" w:cs="Times New Roman"/>
                <w:b/>
                <w:bCs/>
              </w:rPr>
              <w:t>VIROVITIČKO PODRAVSKA ŽUPANIJA</w:t>
            </w:r>
          </w:p>
          <w:p w:rsidR="00B944E0" w:rsidRPr="005F3585" w:rsidRDefault="00B944E0" w:rsidP="0006539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B944E0" w:rsidRPr="005F3585" w:rsidRDefault="00B944E0" w:rsidP="0006539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3585">
              <w:rPr>
                <w:rFonts w:ascii="Times New Roman" w:hAnsi="Times New Roman" w:cs="Times New Roman"/>
                <w:b/>
                <w:bCs/>
              </w:rPr>
              <w:t>UPRAVNI ODJEL ZA GOSPODARSTVO I POLJOPRIVREDU</w:t>
            </w:r>
          </w:p>
          <w:p w:rsidR="00B944E0" w:rsidRPr="00202EE1" w:rsidRDefault="00B944E0" w:rsidP="00D0449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944E0" w:rsidRDefault="00B944E0" w:rsidP="00E05E7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944E0" w:rsidRPr="00E05E73" w:rsidRDefault="00B944E0" w:rsidP="00E05E7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05E73">
        <w:rPr>
          <w:rFonts w:ascii="Times New Roman" w:hAnsi="Times New Roman" w:cs="Times New Roman"/>
          <w:b/>
          <w:bCs/>
          <w:sz w:val="16"/>
          <w:szCs w:val="16"/>
        </w:rPr>
        <w:t>EVIDENCIJA O STANJU BOŽIĆNIH DRVACA ZA DOBAVLJAČE KOJI SE BAVE NAJMANJE JEDNOM OD SLIJEDEĆIH DJELATNOSTI: STAVLJANJEM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05E73">
        <w:rPr>
          <w:rFonts w:ascii="Times New Roman" w:hAnsi="Times New Roman" w:cs="Times New Roman"/>
          <w:b/>
          <w:bCs/>
          <w:sz w:val="16"/>
          <w:szCs w:val="16"/>
        </w:rPr>
        <w:t xml:space="preserve"> NA TRŽIŠTE, PREMJEŠTANJEM, UVOZOM I IZVOZOM </w:t>
      </w:r>
    </w:p>
    <w:p w:rsidR="00B944E0" w:rsidRPr="00E05E73" w:rsidRDefault="00B944E0" w:rsidP="00CB73A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E05E73">
        <w:rPr>
          <w:rFonts w:ascii="Times New Roman" w:hAnsi="Times New Roman" w:cs="Times New Roman"/>
          <w:b/>
          <w:bCs/>
        </w:rPr>
        <w:t>BD-2/II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642"/>
        <w:gridCol w:w="832"/>
        <w:gridCol w:w="1136"/>
        <w:gridCol w:w="1451"/>
        <w:gridCol w:w="998"/>
        <w:gridCol w:w="458"/>
        <w:gridCol w:w="1478"/>
        <w:gridCol w:w="1317"/>
        <w:gridCol w:w="450"/>
        <w:gridCol w:w="1136"/>
        <w:gridCol w:w="193"/>
        <w:gridCol w:w="1189"/>
        <w:gridCol w:w="336"/>
        <w:gridCol w:w="2410"/>
      </w:tblGrid>
      <w:tr w:rsidR="00B944E0" w:rsidRPr="005F3585">
        <w:trPr>
          <w:trHeight w:val="567"/>
        </w:trPr>
        <w:tc>
          <w:tcPr>
            <w:tcW w:w="245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Nadležno upravno tijelo</w:t>
            </w:r>
          </w:p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(županija/Grad Zagreb)</w:t>
            </w:r>
          </w:p>
        </w:tc>
        <w:tc>
          <w:tcPr>
            <w:tcW w:w="4417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5714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E0" w:rsidRPr="005F3585">
        <w:trPr>
          <w:trHeight w:val="567"/>
        </w:trPr>
        <w:tc>
          <w:tcPr>
            <w:tcW w:w="2459" w:type="dxa"/>
            <w:gridSpan w:val="2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Ispostava</w:t>
            </w:r>
          </w:p>
        </w:tc>
        <w:tc>
          <w:tcPr>
            <w:tcW w:w="4417" w:type="dxa"/>
            <w:gridSpan w:val="4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Datum prvog upisa u Upisnik</w:t>
            </w:r>
          </w:p>
        </w:tc>
        <w:tc>
          <w:tcPr>
            <w:tcW w:w="5714" w:type="dxa"/>
            <w:gridSpan w:val="6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E0" w:rsidRPr="005F3585">
        <w:trPr>
          <w:trHeight w:val="567"/>
        </w:trPr>
        <w:tc>
          <w:tcPr>
            <w:tcW w:w="2459" w:type="dxa"/>
            <w:gridSpan w:val="2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Ime i prezime/</w:t>
            </w:r>
          </w:p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naziv podnositelja</w:t>
            </w:r>
          </w:p>
        </w:tc>
        <w:tc>
          <w:tcPr>
            <w:tcW w:w="4417" w:type="dxa"/>
            <w:gridSpan w:val="4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Upisni broj</w:t>
            </w:r>
          </w:p>
        </w:tc>
        <w:tc>
          <w:tcPr>
            <w:tcW w:w="5714" w:type="dxa"/>
            <w:gridSpan w:val="6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E0" w:rsidRPr="005F3585">
        <w:trPr>
          <w:trHeight w:val="567"/>
        </w:trPr>
        <w:tc>
          <w:tcPr>
            <w:tcW w:w="245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Adresa/telefon</w:t>
            </w:r>
          </w:p>
        </w:tc>
        <w:tc>
          <w:tcPr>
            <w:tcW w:w="4417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Organizacijski oblik</w:t>
            </w:r>
          </w:p>
        </w:tc>
        <w:tc>
          <w:tcPr>
            <w:tcW w:w="1779" w:type="dxa"/>
            <w:gridSpan w:val="3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1. Fizička osoba</w:t>
            </w:r>
          </w:p>
        </w:tc>
        <w:tc>
          <w:tcPr>
            <w:tcW w:w="1525" w:type="dxa"/>
            <w:gridSpan w:val="2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2. Obrt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585">
              <w:rPr>
                <w:rFonts w:ascii="Times New Roman" w:hAnsi="Times New Roman" w:cs="Times New Roman"/>
                <w:sz w:val="20"/>
                <w:szCs w:val="20"/>
              </w:rPr>
              <w:t>3. Pravna osoba</w:t>
            </w:r>
          </w:p>
        </w:tc>
      </w:tr>
      <w:tr w:rsidR="00B944E0" w:rsidRPr="005F3585">
        <w:tc>
          <w:tcPr>
            <w:tcW w:w="15843" w:type="dxa"/>
            <w:gridSpan w:val="15"/>
            <w:tcBorders>
              <w:left w:val="nil"/>
              <w:right w:val="nil"/>
            </w:tcBorders>
          </w:tcPr>
          <w:p w:rsidR="00B944E0" w:rsidRPr="005F3585" w:rsidRDefault="00B944E0" w:rsidP="005F35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944E0" w:rsidRPr="005F3585" w:rsidRDefault="00B944E0" w:rsidP="005F35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3585">
              <w:rPr>
                <w:rFonts w:ascii="Times New Roman" w:hAnsi="Times New Roman" w:cs="Times New Roman"/>
                <w:b/>
                <w:bCs/>
              </w:rPr>
              <w:t xml:space="preserve">1. Opis premještanja, uvoza, izvoza i prodaje božićnih drvaca u izvještajnom razdoblju 8.1.20__ do 7.1.20__ </w:t>
            </w:r>
          </w:p>
        </w:tc>
      </w:tr>
      <w:tr w:rsidR="00B944E0" w:rsidRPr="005F3585">
        <w:trPr>
          <w:trHeight w:val="606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Vrsta (domaći i latinski naziv)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Uvezeno (komada)</w:t>
            </w: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Država iz koje je uvezeno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Premještanje (komada)</w:t>
            </w:r>
          </w:p>
        </w:tc>
        <w:tc>
          <w:tcPr>
            <w:tcW w:w="1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Država iz koje je premješteno (unutar EU)</w:t>
            </w:r>
          </w:p>
        </w:tc>
        <w:tc>
          <w:tcPr>
            <w:tcW w:w="17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Država u koju je premješteno (unutar EU)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Izvoz (komada)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Država u koju je izvezeno</w:t>
            </w:r>
          </w:p>
        </w:tc>
        <w:tc>
          <w:tcPr>
            <w:tcW w:w="274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Prodano u RH (uvozom i/ili premještanjem, komada)</w:t>
            </w: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8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474" w:type="dxa"/>
            <w:gridSpan w:val="2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1" w:type="dxa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gridSpan w:val="2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382" w:type="dxa"/>
            <w:gridSpan w:val="2"/>
            <w:tcBorders>
              <w:bottom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B944E0" w:rsidRPr="005F3585">
        <w:trPr>
          <w:trHeight w:val="567"/>
        </w:trPr>
        <w:tc>
          <w:tcPr>
            <w:tcW w:w="329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5F3585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245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4E0" w:rsidRPr="005F3585" w:rsidRDefault="00B944E0" w:rsidP="005F358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</w:tbl>
    <w:p w:rsidR="00B944E0" w:rsidRDefault="00B944E0" w:rsidP="00B13F92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hr-HR"/>
        </w:rPr>
      </w:pPr>
    </w:p>
    <w:p w:rsidR="00B944E0" w:rsidRDefault="00B944E0" w:rsidP="00B13F92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hr-HR"/>
        </w:rPr>
      </w:pPr>
    </w:p>
    <w:p w:rsidR="00B944E0" w:rsidRPr="007C1A13" w:rsidRDefault="00B944E0" w:rsidP="00E05E73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7C1A13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Izvještajno razdoblje – razdoblje od 8.1.protekle godine do 7.1. tekuće godine.</w:t>
      </w:r>
    </w:p>
    <w:p w:rsidR="00B944E0" w:rsidRDefault="00B944E0" w:rsidP="00E05E73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  <w:lang w:eastAsia="hr-HR"/>
        </w:rPr>
      </w:pPr>
    </w:p>
    <w:p w:rsidR="00B944E0" w:rsidRDefault="00B944E0" w:rsidP="00E05E73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  <w:lang w:eastAsia="hr-HR"/>
        </w:rPr>
      </w:pPr>
    </w:p>
    <w:p w:rsidR="00B944E0" w:rsidRPr="007C1A13" w:rsidRDefault="00B944E0" w:rsidP="00E05E73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  <w:lang w:eastAsia="hr-HR"/>
        </w:rPr>
      </w:pPr>
    </w:p>
    <w:p w:rsidR="00B944E0" w:rsidRPr="0091223F" w:rsidRDefault="00B944E0" w:rsidP="0091223F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1223F">
        <w:rPr>
          <w:rFonts w:ascii="Times New Roman" w:hAnsi="Times New Roman" w:cs="Times New Roman"/>
          <w:sz w:val="18"/>
          <w:szCs w:val="18"/>
          <w:lang w:eastAsia="hr-HR"/>
        </w:rPr>
        <w:t xml:space="preserve">Popunjavanjem i potpisivanjem ovog obrasca dajete izričitu privolu za prikupljanje, obrađivanje i čuvanje Vaših osobnih podataka navedenih u obrascu, </w:t>
      </w:r>
      <w:r w:rsidRPr="0091223F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Koprivničko-križevačkoj županiji (u daljnjem tekstu: Voditelju obrade</w:t>
      </w:r>
      <w:r w:rsidRPr="0091223F">
        <w:rPr>
          <w:rFonts w:ascii="Times New Roman" w:hAnsi="Times New Roman" w:cs="Times New Roman"/>
          <w:sz w:val="18"/>
          <w:szCs w:val="18"/>
          <w:lang w:eastAsia="zh-CN"/>
        </w:rPr>
        <w:t xml:space="preserve">) u svrhu evidencije o stanju božićnih drvaca, </w:t>
      </w:r>
      <w:r w:rsidRPr="0091223F">
        <w:rPr>
          <w:rFonts w:ascii="Times New Roman" w:hAnsi="Times New Roman" w:cs="Times New Roman"/>
          <w:sz w:val="18"/>
          <w:szCs w:val="18"/>
          <w:lang w:eastAsia="hr-HR"/>
        </w:rPr>
        <w:t>te dajete izričitu privolu da Koprivničko-križevačka županija ustupi na obradu osobne podatke iz ovog obrasca nadležnim ministarstvima na njihov zahtjev samo u slučajevima koji su propisani zakonom ili predstavljaju dio ugovornih obveza,</w:t>
      </w:r>
      <w:r w:rsidRPr="0091223F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. </w:t>
      </w:r>
    </w:p>
    <w:p w:rsidR="00B944E0" w:rsidRPr="00C067B7" w:rsidRDefault="00B944E0" w:rsidP="009122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Ovim putem izričito izjavljujete da imate više od 18 godina i da zakonski možete dati privolu za obradu osobnih podataka kako je to navedeno u ovoj izjavi.</w:t>
      </w:r>
    </w:p>
    <w:p w:rsidR="00B944E0" w:rsidRPr="00C067B7" w:rsidRDefault="00B944E0" w:rsidP="009122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S Vašim osobnim podacima postupat ćemo sukladno Općoj uredbi o zaštiti podataka (EU GDPR) i Zakonu provedbi opće uredbe o zaštiti podataka („Narodne novine“ broj 42/18.), te u skladu s Politikom zaštite privatnosti osobnih podataka koja je objavljena i može se pročitati na web stranici Koprivničko-križevačke županije, </w:t>
      </w:r>
      <w:hyperlink r:id="rId6" w:history="1">
        <w:r w:rsidRPr="00C067B7">
          <w:rPr>
            <w:rStyle w:val="Hyperlink"/>
            <w:rFonts w:ascii="Times New Roman" w:hAnsi="Times New Roman" w:cs="Times New Roman"/>
            <w:sz w:val="18"/>
            <w:szCs w:val="18"/>
            <w:lang w:eastAsia="zh-CN"/>
          </w:rPr>
          <w:t>https://kckzz.hr/uprava/politika-zastite-privatnosti-osobnih-podataka/</w:t>
        </w:r>
      </w:hyperlink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, uz primjenu odgovarajućih organizacijskih i tehničkih mjera zaštite osobnih podataka od neovlaštenog pristupa, zlouporabe, otkrivanja, gubitka ili uništenja. </w:t>
      </w:r>
    </w:p>
    <w:p w:rsidR="00B944E0" w:rsidRPr="00C067B7" w:rsidRDefault="00B944E0" w:rsidP="009122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Čuvamo povjerljivost Vaših osobnih podataka te je pristup osobnim podacima omogućen samo onim službenicima kojima su oni potrebni radi provedbe vašeg zahtjeva, a trećim osobama samo u dijelu provedbe ugovornih i zakonskih obveza. Voditelj obrade će ishoditi brisanje Vaših osobnih podataka kada oni više neće biti nužni u odnosu na svrhu za koju su prikupljani sukladno Pravilima za upravljanje javnim dokumentarnim gradivom Koprivničko-križevačke županije („Službeni glasnik Koprivničko-križevačke županije“ broj 28/20.).</w:t>
      </w:r>
    </w:p>
    <w:p w:rsidR="00B944E0" w:rsidRDefault="00B944E0" w:rsidP="0091223F">
      <w:pPr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 xml:space="preserve"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 ili e-poštom na adresu: </w:t>
      </w:r>
      <w:hyperlink r:id="rId7" w:history="1">
        <w:r w:rsidRPr="00C067B7">
          <w:rPr>
            <w:rStyle w:val="Hyperlink"/>
            <w:rFonts w:ascii="Times New Roman" w:hAnsi="Times New Roman" w:cs="Times New Roman"/>
            <w:sz w:val="18"/>
            <w:szCs w:val="18"/>
            <w:lang w:eastAsia="zh-CN"/>
          </w:rPr>
          <w:t>zastita.podataka@kckzz.hr</w:t>
        </w:r>
      </w:hyperlink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. Također, prigovor možete uložiti Agenciji za zaštitu osobnih podataka (</w:t>
      </w:r>
      <w:hyperlink r:id="rId8" w:history="1">
        <w:r w:rsidRPr="00C067B7">
          <w:rPr>
            <w:rStyle w:val="Hyperlink"/>
            <w:rFonts w:ascii="Times New Roman" w:hAnsi="Times New Roman" w:cs="Times New Roman"/>
            <w:sz w:val="18"/>
            <w:szCs w:val="18"/>
            <w:lang w:eastAsia="zh-CN"/>
          </w:rPr>
          <w:t>www.azop.hr</w:t>
        </w:r>
      </w:hyperlink>
      <w:r w:rsidRPr="00C067B7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).</w:t>
      </w:r>
    </w:p>
    <w:p w:rsidR="00B944E0" w:rsidRDefault="00B944E0" w:rsidP="0091223F">
      <w:pPr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</w:p>
    <w:p w:rsidR="00B944E0" w:rsidRPr="00C067B7" w:rsidRDefault="00B944E0" w:rsidP="0091223F">
      <w:pPr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</w:p>
    <w:p w:rsidR="00B944E0" w:rsidRPr="0091223F" w:rsidRDefault="00B944E0" w:rsidP="0091223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944E0" w:rsidRPr="00D10048" w:rsidRDefault="00B944E0" w:rsidP="00B13F92">
      <w:pPr>
        <w:tabs>
          <w:tab w:val="left" w:pos="84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553.8pt;margin-top:12.05pt;width:163.5pt;height:0;z-index:251658240;visibility:visible"/>
        </w:pict>
      </w:r>
      <w:r>
        <w:rPr>
          <w:noProof/>
          <w:lang w:eastAsia="hr-HR"/>
        </w:rPr>
        <w:pict>
          <v:shape id="AutoShape 4" o:spid="_x0000_s1027" type="#_x0000_t32" style="position:absolute;left:0;text-align:left;margin-left:79.05pt;margin-top:12.05pt;width:163.5pt;height:0;z-index:251657216;visibility:visible"/>
        </w:pict>
      </w:r>
      <w:r w:rsidRPr="00D10048">
        <w:rPr>
          <w:rFonts w:ascii="Times New Roman" w:hAnsi="Times New Roman" w:cs="Times New Roman"/>
          <w:sz w:val="20"/>
          <w:szCs w:val="20"/>
        </w:rPr>
        <w:t xml:space="preserve">Mjesto i datum: </w:t>
      </w:r>
      <w:r w:rsidRPr="00D10048">
        <w:rPr>
          <w:rFonts w:ascii="Times New Roman" w:hAnsi="Times New Roman" w:cs="Times New Roman"/>
          <w:sz w:val="20"/>
          <w:szCs w:val="20"/>
        </w:rPr>
        <w:tab/>
      </w:r>
      <w:r w:rsidRPr="00D10048">
        <w:rPr>
          <w:rFonts w:ascii="Times New Roman" w:hAnsi="Times New Roman" w:cs="Times New Roman"/>
          <w:sz w:val="20"/>
          <w:szCs w:val="20"/>
        </w:rPr>
        <w:tab/>
      </w:r>
      <w:r w:rsidRPr="00D10048">
        <w:rPr>
          <w:rFonts w:ascii="Times New Roman" w:hAnsi="Times New Roman" w:cs="Times New Roman"/>
          <w:sz w:val="20"/>
          <w:szCs w:val="20"/>
        </w:rPr>
        <w:tab/>
        <w:t xml:space="preserve">Potpis dobavljača </w:t>
      </w:r>
    </w:p>
    <w:p w:rsidR="00B944E0" w:rsidRPr="00D10048" w:rsidRDefault="00B944E0" w:rsidP="00D10048">
      <w:pPr>
        <w:tabs>
          <w:tab w:val="left" w:pos="10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944E0" w:rsidRPr="00D10048" w:rsidSect="0092537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35B79"/>
    <w:multiLevelType w:val="hybridMultilevel"/>
    <w:tmpl w:val="C220F3BE"/>
    <w:lvl w:ilvl="0" w:tplc="6B561A0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3A1"/>
    <w:rsid w:val="0006539C"/>
    <w:rsid w:val="00087944"/>
    <w:rsid w:val="000E0AFE"/>
    <w:rsid w:val="000F2FCE"/>
    <w:rsid w:val="00202EE1"/>
    <w:rsid w:val="00237A60"/>
    <w:rsid w:val="0024283A"/>
    <w:rsid w:val="004544A1"/>
    <w:rsid w:val="00471EC3"/>
    <w:rsid w:val="00526C4F"/>
    <w:rsid w:val="00566F07"/>
    <w:rsid w:val="005E11C6"/>
    <w:rsid w:val="005F3585"/>
    <w:rsid w:val="005F4704"/>
    <w:rsid w:val="00624FD2"/>
    <w:rsid w:val="006617E9"/>
    <w:rsid w:val="006C70BB"/>
    <w:rsid w:val="00782756"/>
    <w:rsid w:val="007C1A13"/>
    <w:rsid w:val="007C52B0"/>
    <w:rsid w:val="0090288A"/>
    <w:rsid w:val="0091223F"/>
    <w:rsid w:val="0092537B"/>
    <w:rsid w:val="009768AD"/>
    <w:rsid w:val="009821C3"/>
    <w:rsid w:val="009C5C80"/>
    <w:rsid w:val="00B13F92"/>
    <w:rsid w:val="00B91A30"/>
    <w:rsid w:val="00B944E0"/>
    <w:rsid w:val="00BB1651"/>
    <w:rsid w:val="00C067B7"/>
    <w:rsid w:val="00CB73A1"/>
    <w:rsid w:val="00CF2B03"/>
    <w:rsid w:val="00D04494"/>
    <w:rsid w:val="00D10048"/>
    <w:rsid w:val="00D55C88"/>
    <w:rsid w:val="00E05E73"/>
    <w:rsid w:val="00EE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A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73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26C4F"/>
    <w:pPr>
      <w:ind w:left="720"/>
    </w:pPr>
  </w:style>
  <w:style w:type="character" w:styleId="Hyperlink">
    <w:name w:val="Hyperlink"/>
    <w:basedOn w:val="DefaultParagraphFont"/>
    <w:uiPriority w:val="99"/>
    <w:rsid w:val="00912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7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stita.podataka@kc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ckzz.hr/uprava/politika-zastite-privatnosti-osobnih-podatak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525</Words>
  <Characters>2997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SnjezanaBG</dc:creator>
  <cp:keywords/>
  <dc:description/>
  <cp:lastModifiedBy>Mirela Psibila</cp:lastModifiedBy>
  <cp:revision>3</cp:revision>
  <cp:lastPrinted>2020-02-21T07:56:00Z</cp:lastPrinted>
  <dcterms:created xsi:type="dcterms:W3CDTF">2021-02-09T13:19:00Z</dcterms:created>
  <dcterms:modified xsi:type="dcterms:W3CDTF">2022-11-25T11:35:00Z</dcterms:modified>
</cp:coreProperties>
</file>